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E9" w:rsidRPr="009733E9" w:rsidRDefault="009733E9" w:rsidP="009733E9">
      <w:pPr>
        <w:bidi/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lang w:bidi="he-IL"/>
        </w:rPr>
      </w:pPr>
      <w:bookmarkStart w:id="0" w:name="_GoBack"/>
      <w:bookmarkEnd w:id="0"/>
      <w:r w:rsidRPr="009733E9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rtl/>
          <w:lang w:bidi="he-IL"/>
        </w:rPr>
        <w:t>דרישת תפקיד - מנהל מחלקת אחזקה</w:t>
      </w:r>
    </w:p>
    <w:p w:rsidR="009733E9" w:rsidRPr="009733E9" w:rsidRDefault="009733E9" w:rsidP="009733E9">
      <w:pPr>
        <w:bidi/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> </w:t>
      </w:r>
    </w:p>
    <w:p w:rsidR="009733E9" w:rsidRPr="009733E9" w:rsidRDefault="009733E9" w:rsidP="009733E9">
      <w:p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rtl/>
          <w:lang w:bidi="he-IL"/>
        </w:rPr>
        <w:t xml:space="preserve">מקום העבודה: טבריה - א.ת </w:t>
      </w:r>
      <w:proofErr w:type="spellStart"/>
      <w:r w:rsidRPr="009733E9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rtl/>
          <w:lang w:bidi="he-IL"/>
        </w:rPr>
        <w:t>פוריה</w:t>
      </w:r>
      <w:proofErr w:type="spellEnd"/>
      <w:r w:rsidRPr="009733E9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rtl/>
          <w:lang w:bidi="he-IL"/>
        </w:rPr>
        <w:t xml:space="preserve"> </w:t>
      </w:r>
    </w:p>
    <w:p w:rsidR="009733E9" w:rsidRPr="009733E9" w:rsidRDefault="009733E9" w:rsidP="009733E9">
      <w:p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rtl/>
          <w:lang w:bidi="he-IL"/>
        </w:rPr>
        <w:t>כפיפות: מנהל הייצור</w:t>
      </w:r>
    </w:p>
    <w:p w:rsidR="009733E9" w:rsidRPr="009733E9" w:rsidRDefault="009733E9" w:rsidP="009733E9">
      <w:p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rtl/>
          <w:lang w:bidi="he-IL"/>
        </w:rPr>
        <w:t>תיאור התפקיד:</w:t>
      </w:r>
    </w:p>
    <w:p w:rsidR="009733E9" w:rsidRPr="009733E9" w:rsidRDefault="009733E9" w:rsidP="009733E9">
      <w:p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rtl/>
          <w:lang w:bidi="he-IL"/>
        </w:rPr>
        <w:t xml:space="preserve">תיאור תפקיד מנהל אחזקה ותשתיות </w:t>
      </w:r>
    </w:p>
    <w:p w:rsidR="009733E9" w:rsidRPr="009733E9" w:rsidRDefault="009733E9" w:rsidP="009733E9">
      <w:pPr>
        <w:numPr>
          <w:ilvl w:val="0"/>
          <w:numId w:val="5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ניהול טיפולי אחזקה / שבר לכלל התשתיות במפעל </w:t>
      </w:r>
      <w:proofErr w:type="spellStart"/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>מדיקל</w:t>
      </w:r>
      <w:proofErr w:type="spellEnd"/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 </w:t>
      </w:r>
      <w:proofErr w:type="spellStart"/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>ופארמה</w:t>
      </w:r>
      <w:proofErr w:type="spellEnd"/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 </w:t>
      </w:r>
    </w:p>
    <w:p w:rsidR="009733E9" w:rsidRPr="009733E9" w:rsidRDefault="009733E9" w:rsidP="009733E9">
      <w:pPr>
        <w:numPr>
          <w:ilvl w:val="0"/>
          <w:numId w:val="6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ניהול טיפולי אחזקה / שבר לכלל המכונות והמכשירים במפעל </w:t>
      </w:r>
    </w:p>
    <w:p w:rsidR="009733E9" w:rsidRPr="009733E9" w:rsidRDefault="009733E9" w:rsidP="009733E9">
      <w:pPr>
        <w:numPr>
          <w:ilvl w:val="0"/>
          <w:numId w:val="7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ניהול צוות עובדי אחזקה </w:t>
      </w:r>
    </w:p>
    <w:p w:rsidR="009733E9" w:rsidRPr="009733E9" w:rsidRDefault="009733E9" w:rsidP="009733E9">
      <w:pPr>
        <w:numPr>
          <w:ilvl w:val="0"/>
          <w:numId w:val="8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בניית תוכנית עבודה למחלקת האחזקה ותמיכה בייצור של החברה בכל שעות העבודה </w:t>
      </w:r>
    </w:p>
    <w:p w:rsidR="009733E9" w:rsidRPr="009733E9" w:rsidRDefault="009733E9" w:rsidP="009733E9">
      <w:pPr>
        <w:numPr>
          <w:ilvl w:val="0"/>
          <w:numId w:val="8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אחריות על מערכת הכיולים הכלל מפעלית </w:t>
      </w:r>
    </w:p>
    <w:p w:rsidR="009733E9" w:rsidRPr="009733E9" w:rsidRDefault="009733E9" w:rsidP="009733E9">
      <w:pPr>
        <w:numPr>
          <w:ilvl w:val="0"/>
          <w:numId w:val="9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הובלה של </w:t>
      </w:r>
      <w:proofErr w:type="spellStart"/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>ולידציות</w:t>
      </w:r>
      <w:proofErr w:type="spellEnd"/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 של תשתיות</w:t>
      </w:r>
    </w:p>
    <w:p w:rsidR="009733E9" w:rsidRPr="009733E9" w:rsidRDefault="009733E9" w:rsidP="009733E9">
      <w:p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b/>
          <w:bCs/>
          <w:color w:val="222222"/>
          <w:sz w:val="18"/>
          <w:szCs w:val="18"/>
          <w:u w:val="single"/>
          <w:rtl/>
          <w:lang w:bidi="he-IL"/>
        </w:rPr>
        <w:t>כישורים נדרשים</w:t>
      </w:r>
    </w:p>
    <w:p w:rsidR="009733E9" w:rsidRPr="009733E9" w:rsidRDefault="009733E9" w:rsidP="009733E9">
      <w:pPr>
        <w:numPr>
          <w:ilvl w:val="0"/>
          <w:numId w:val="10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הנדסאי או טכנאי אלקטרוניקה/מכונות/מכטרוניקה. </w:t>
      </w:r>
    </w:p>
    <w:p w:rsidR="009733E9" w:rsidRPr="009733E9" w:rsidRDefault="009733E9" w:rsidP="009733E9">
      <w:pPr>
        <w:numPr>
          <w:ilvl w:val="0"/>
          <w:numId w:val="11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היכרות עם תהליכי ולידציית תשתיות חדרים נקיים בתעשיות המדיקל או פארמה </w:t>
      </w:r>
    </w:p>
    <w:p w:rsidR="009733E9" w:rsidRPr="009733E9" w:rsidRDefault="009733E9" w:rsidP="009733E9">
      <w:pPr>
        <w:numPr>
          <w:ilvl w:val="0"/>
          <w:numId w:val="12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היכרות עם תהליכי ולידציה של תשתיות בחדרים נקיים (עדיפות לתעשיית המדיקל) </w:t>
      </w:r>
    </w:p>
    <w:p w:rsidR="009733E9" w:rsidRPr="009733E9" w:rsidRDefault="009733E9" w:rsidP="009733E9">
      <w:pPr>
        <w:numPr>
          <w:ilvl w:val="0"/>
          <w:numId w:val="13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היכרות מעמיקה עם מערכות אוויר נקי (יטאו"ת , מרטיבי לחות ומערכות בקרה </w:t>
      </w:r>
      <w:r w:rsidRPr="009733E9">
        <w:rPr>
          <w:rFonts w:ascii="Arial" w:eastAsia="Times New Roman" w:hAnsi="Arial" w:cs="Arial"/>
          <w:color w:val="222222"/>
          <w:sz w:val="18"/>
          <w:szCs w:val="18"/>
          <w:lang w:bidi="he-IL"/>
        </w:rPr>
        <w:t>HMI</w:t>
      </w: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) </w:t>
      </w:r>
    </w:p>
    <w:p w:rsidR="009733E9" w:rsidRPr="009733E9" w:rsidRDefault="009733E9" w:rsidP="009733E9">
      <w:pPr>
        <w:numPr>
          <w:ilvl w:val="0"/>
          <w:numId w:val="13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ניסיון בתחזוקת מכונות, עדיפות לתחום המדיקל/ פארמה. </w:t>
      </w:r>
    </w:p>
    <w:p w:rsidR="009733E9" w:rsidRPr="009733E9" w:rsidRDefault="009733E9" w:rsidP="009733E9">
      <w:pPr>
        <w:numPr>
          <w:ilvl w:val="0"/>
          <w:numId w:val="14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סדר וארגון ,עצמאות, מקצועיות, עמידה ביעדים ובלחץ, אסרטיביות, יחסי אנוש טובים, </w:t>
      </w:r>
    </w:p>
    <w:p w:rsidR="009733E9" w:rsidRPr="009733E9" w:rsidRDefault="009733E9" w:rsidP="009733E9">
      <w:pPr>
        <w:numPr>
          <w:ilvl w:val="0"/>
          <w:numId w:val="15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יכולת </w:t>
      </w:r>
      <w:proofErr w:type="spellStart"/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>למידה,ניהול</w:t>
      </w:r>
      <w:proofErr w:type="spellEnd"/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 xml:space="preserve"> זמן מיטבי. </w:t>
      </w:r>
    </w:p>
    <w:p w:rsidR="009733E9" w:rsidRPr="009733E9" w:rsidRDefault="009733E9" w:rsidP="009733E9">
      <w:pPr>
        <w:numPr>
          <w:ilvl w:val="0"/>
          <w:numId w:val="16"/>
        </w:num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>יכולת ניהול והובלת צוות עובדים</w:t>
      </w:r>
    </w:p>
    <w:p w:rsidR="009733E9" w:rsidRPr="009733E9" w:rsidRDefault="009733E9" w:rsidP="009733E9">
      <w:pPr>
        <w:bidi/>
        <w:spacing w:before="100" w:beforeAutospacing="1" w:after="100" w:afterAutospacing="1"/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</w:pPr>
      <w:r w:rsidRPr="009733E9">
        <w:rPr>
          <w:rFonts w:ascii="Arial" w:eastAsia="Times New Roman" w:hAnsi="Arial" w:cs="Arial"/>
          <w:color w:val="222222"/>
          <w:sz w:val="18"/>
          <w:szCs w:val="18"/>
          <w:rtl/>
          <w:lang w:bidi="he-IL"/>
        </w:rPr>
        <w:t> </w:t>
      </w:r>
    </w:p>
    <w:p w:rsidR="009733E9" w:rsidRPr="005C57AB" w:rsidRDefault="009733E9" w:rsidP="009733E9">
      <w:pPr>
        <w:bidi/>
        <w:rPr>
          <w:rFonts w:ascii="Arial" w:hAnsi="Arial" w:cs="Arial"/>
          <w:b/>
          <w:bCs/>
          <w:lang w:bidi="he-IL"/>
        </w:rPr>
      </w:pPr>
    </w:p>
    <w:sectPr w:rsidR="009733E9" w:rsidRPr="005C57AB" w:rsidSect="000E0399">
      <w:headerReference w:type="default" r:id="rId8"/>
      <w:footerReference w:type="default" r:id="rId9"/>
      <w:pgSz w:w="11900" w:h="16840"/>
      <w:pgMar w:top="1984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53" w:rsidRDefault="00D66453">
      <w:r>
        <w:separator/>
      </w:r>
    </w:p>
  </w:endnote>
  <w:endnote w:type="continuationSeparator" w:id="0">
    <w:p w:rsidR="00D66453" w:rsidRDefault="00D6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A" w:rsidRDefault="00034FD1">
    <w:pPr>
      <w:pStyle w:val="Footer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-4445</wp:posOffset>
          </wp:positionV>
          <wp:extent cx="6485890" cy="321945"/>
          <wp:effectExtent l="0" t="0" r="0" b="1905"/>
          <wp:wrapNone/>
          <wp:docPr id="1" name="Picture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53" w:rsidRDefault="00D66453">
      <w:r>
        <w:separator/>
      </w:r>
    </w:p>
  </w:footnote>
  <w:footnote w:type="continuationSeparator" w:id="0">
    <w:p w:rsidR="00D66453" w:rsidRDefault="00D6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CA" w:rsidRDefault="00034FD1">
    <w:pPr>
      <w:pStyle w:val="Header"/>
    </w:pPr>
    <w:r>
      <w:rPr>
        <w:noProof/>
        <w:lang w:bidi="he-I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2072640</wp:posOffset>
          </wp:positionH>
          <wp:positionV relativeFrom="paragraph">
            <wp:posOffset>-251460</wp:posOffset>
          </wp:positionV>
          <wp:extent cx="1125855" cy="965200"/>
          <wp:effectExtent l="0" t="0" r="0" b="6350"/>
          <wp:wrapNone/>
          <wp:docPr id="2" name="Pictur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D30"/>
    <w:multiLevelType w:val="multilevel"/>
    <w:tmpl w:val="DB9EBF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6A1ABC"/>
    <w:multiLevelType w:val="hybridMultilevel"/>
    <w:tmpl w:val="8E0E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8025B"/>
    <w:multiLevelType w:val="hybridMultilevel"/>
    <w:tmpl w:val="6202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B5467"/>
    <w:multiLevelType w:val="hybridMultilevel"/>
    <w:tmpl w:val="6B2AA000"/>
    <w:lvl w:ilvl="0" w:tplc="E2542CA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51592F"/>
    <w:multiLevelType w:val="hybridMultilevel"/>
    <w:tmpl w:val="DB5E5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6428CC"/>
    <w:multiLevelType w:val="multilevel"/>
    <w:tmpl w:val="ACDAB9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5"/>
    </w:lvlOverride>
  </w:num>
  <w:num w:numId="9">
    <w:abstractNumId w:val="0"/>
    <w:lvlOverride w:ilvl="0">
      <w:startOverride w:val="5"/>
    </w:lvlOverride>
  </w:num>
  <w:num w:numId="10">
    <w:abstractNumId w:val="5"/>
    <w:lvlOverride w:ilvl="0">
      <w:startOverride w:val="5"/>
    </w:lvlOverride>
  </w:num>
  <w:num w:numId="11">
    <w:abstractNumId w:val="5"/>
    <w:lvlOverride w:ilvl="0">
      <w:startOverride w:val="5"/>
    </w:lvlOverride>
  </w:num>
  <w:num w:numId="12">
    <w:abstractNumId w:val="5"/>
    <w:lvlOverride w:ilvl="0">
      <w:startOverride w:val="5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5"/>
    </w:lvlOverride>
  </w:num>
  <w:num w:numId="15">
    <w:abstractNumId w:val="5"/>
    <w:lvlOverride w:ilvl="0">
      <w:startOverride w:val="5"/>
    </w:lvlOverride>
  </w:num>
  <w:num w:numId="16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D1"/>
    <w:rsid w:val="00034FD1"/>
    <w:rsid w:val="000C7325"/>
    <w:rsid w:val="000E0399"/>
    <w:rsid w:val="000F3B4C"/>
    <w:rsid w:val="00176857"/>
    <w:rsid w:val="001C2997"/>
    <w:rsid w:val="001C5036"/>
    <w:rsid w:val="002163CA"/>
    <w:rsid w:val="00232A99"/>
    <w:rsid w:val="00252A3D"/>
    <w:rsid w:val="002B484C"/>
    <w:rsid w:val="00325244"/>
    <w:rsid w:val="00371967"/>
    <w:rsid w:val="00375A38"/>
    <w:rsid w:val="0038745E"/>
    <w:rsid w:val="00447C85"/>
    <w:rsid w:val="0045425E"/>
    <w:rsid w:val="00467404"/>
    <w:rsid w:val="004C6179"/>
    <w:rsid w:val="00572CCC"/>
    <w:rsid w:val="005C57AB"/>
    <w:rsid w:val="006120DB"/>
    <w:rsid w:val="00623A0E"/>
    <w:rsid w:val="00632A1C"/>
    <w:rsid w:val="006411E8"/>
    <w:rsid w:val="00644E2E"/>
    <w:rsid w:val="006E5CD1"/>
    <w:rsid w:val="00704566"/>
    <w:rsid w:val="00751948"/>
    <w:rsid w:val="0078172C"/>
    <w:rsid w:val="007913CD"/>
    <w:rsid w:val="007C6D56"/>
    <w:rsid w:val="008508FC"/>
    <w:rsid w:val="00914860"/>
    <w:rsid w:val="009733E9"/>
    <w:rsid w:val="00996F08"/>
    <w:rsid w:val="009E152D"/>
    <w:rsid w:val="009E4131"/>
    <w:rsid w:val="00C057B8"/>
    <w:rsid w:val="00C56245"/>
    <w:rsid w:val="00C62C33"/>
    <w:rsid w:val="00CA35C0"/>
    <w:rsid w:val="00D20EB3"/>
    <w:rsid w:val="00D3081D"/>
    <w:rsid w:val="00D416DC"/>
    <w:rsid w:val="00D66453"/>
    <w:rsid w:val="00DC3414"/>
    <w:rsid w:val="00E02EA3"/>
    <w:rsid w:val="00E409FB"/>
    <w:rsid w:val="00EB198E"/>
    <w:rsid w:val="00F47AF7"/>
    <w:rsid w:val="00FE2E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1FD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B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0EB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styleId="Hyperlink">
    <w:name w:val="Hyperlink"/>
    <w:rsid w:val="007817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2C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1FD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D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6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B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0EB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styleId="Hyperlink">
    <w:name w:val="Hyperlink"/>
    <w:rsid w:val="007817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2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gn\AppData\Roaming\Microsoft\Templates\Medim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Medimor Letterhead.dot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Titan Ltd.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Ganot</dc:creator>
  <cp:lastModifiedBy>Michael Ganot</cp:lastModifiedBy>
  <cp:revision>2</cp:revision>
  <cp:lastPrinted>2015-04-16T15:35:00Z</cp:lastPrinted>
  <dcterms:created xsi:type="dcterms:W3CDTF">2018-07-11T15:17:00Z</dcterms:created>
  <dcterms:modified xsi:type="dcterms:W3CDTF">2018-07-11T15:17:00Z</dcterms:modified>
</cp:coreProperties>
</file>