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6B" w:rsidRDefault="0098706B" w:rsidP="0098706B">
      <w:pPr>
        <w:bidi/>
        <w:rPr>
          <w:rFonts w:ascii="Arial" w:hAnsi="Arial" w:cs="David"/>
          <w:rtl/>
          <w:lang w:bidi="he-IL"/>
        </w:rPr>
      </w:pPr>
    </w:p>
    <w:p w:rsidR="000E4BEE" w:rsidRDefault="000E4BEE" w:rsidP="000E4BEE">
      <w:pPr>
        <w:bidi/>
        <w:rPr>
          <w:rFonts w:ascii="Arial" w:hAnsi="Arial" w:cs="David"/>
          <w:rtl/>
          <w:lang w:bidi="he-IL"/>
        </w:rPr>
      </w:pPr>
    </w:p>
    <w:p w:rsidR="000E4BEE" w:rsidRDefault="000E4BEE" w:rsidP="00D36CB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</w: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 xml:space="preserve">הגדרת תפקיד </w:t>
      </w:r>
      <w:r w:rsidRPr="000E4BEE">
        <w:rPr>
          <w:rFonts w:ascii="Arial" w:hAnsi="Arial" w:cs="David"/>
          <w:b/>
          <w:bCs/>
          <w:u w:val="single"/>
          <w:rtl/>
          <w:lang w:bidi="he-IL"/>
        </w:rPr>
        <w:t>–</w:t>
      </w: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 xml:space="preserve"> מהנדס איכות.</w:t>
      </w:r>
    </w:p>
    <w:p w:rsidR="000E4BEE" w:rsidRDefault="000E4BEE" w:rsidP="00E2761F">
      <w:pPr>
        <w:bidi/>
        <w:spacing w:line="276" w:lineRule="auto"/>
        <w:rPr>
          <w:rFonts w:ascii="Arial" w:hAnsi="Arial" w:cs="David"/>
          <w:rtl/>
          <w:lang w:bidi="he-IL"/>
        </w:rPr>
      </w:pPr>
    </w:p>
    <w:p w:rsidR="000E4BEE" w:rsidRDefault="000E4BEE" w:rsidP="00E2761F">
      <w:pPr>
        <w:bidi/>
        <w:spacing w:line="276" w:lineRule="auto"/>
        <w:rPr>
          <w:rFonts w:ascii="Arial" w:hAnsi="Arial" w:cs="David"/>
          <w:rtl/>
          <w:lang w:bidi="he-IL"/>
        </w:rPr>
      </w:pPr>
      <w:r w:rsidRPr="000E4BEE">
        <w:rPr>
          <w:rFonts w:ascii="Arial" w:hAnsi="Arial" w:cs="David" w:hint="cs"/>
          <w:b/>
          <w:bCs/>
          <w:rtl/>
          <w:lang w:bidi="he-IL"/>
        </w:rPr>
        <w:t>מקום העבודה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David"/>
          <w:rtl/>
          <w:lang w:bidi="he-IL"/>
        </w:rPr>
        <w:t>–</w:t>
      </w:r>
      <w:r>
        <w:rPr>
          <w:rFonts w:ascii="Arial" w:hAnsi="Arial" w:cs="David" w:hint="cs"/>
          <w:rtl/>
          <w:lang w:bidi="he-IL"/>
        </w:rPr>
        <w:t xml:space="preserve"> א.ת פוריה (טבריה).</w:t>
      </w:r>
    </w:p>
    <w:p w:rsidR="000E4BEE" w:rsidRDefault="000E4BEE" w:rsidP="00E2761F">
      <w:pPr>
        <w:bidi/>
        <w:spacing w:line="276" w:lineRule="auto"/>
        <w:rPr>
          <w:rFonts w:ascii="Arial" w:hAnsi="Arial" w:cs="David"/>
          <w:rtl/>
          <w:lang w:bidi="he-IL"/>
        </w:rPr>
      </w:pPr>
      <w:r w:rsidRPr="000E4BEE">
        <w:rPr>
          <w:rFonts w:ascii="Arial" w:hAnsi="Arial" w:cs="David" w:hint="cs"/>
          <w:b/>
          <w:bCs/>
          <w:rtl/>
          <w:lang w:bidi="he-IL"/>
        </w:rPr>
        <w:t>כפיפות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David"/>
          <w:rtl/>
          <w:lang w:bidi="he-IL"/>
        </w:rPr>
        <w:t>–</w:t>
      </w:r>
      <w:r>
        <w:rPr>
          <w:rFonts w:ascii="Arial" w:hAnsi="Arial" w:cs="David" w:hint="cs"/>
          <w:rtl/>
          <w:lang w:bidi="he-IL"/>
        </w:rPr>
        <w:t xml:space="preserve"> מנהל מחלקת איכות.</w:t>
      </w:r>
    </w:p>
    <w:p w:rsidR="000E4BEE" w:rsidRDefault="000E4BEE" w:rsidP="00E2761F">
      <w:pPr>
        <w:bidi/>
        <w:spacing w:line="276" w:lineRule="auto"/>
        <w:rPr>
          <w:rFonts w:ascii="Arial" w:hAnsi="Arial" w:cs="David"/>
          <w:b/>
          <w:bCs/>
          <w:u w:val="single"/>
          <w:rtl/>
          <w:lang w:bidi="he-IL"/>
        </w:rPr>
      </w:pP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>דרישות:</w:t>
      </w:r>
    </w:p>
    <w:p w:rsidR="000E4BEE" w:rsidRDefault="000E4BEE" w:rsidP="00CE6E5E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השכלה</w:t>
      </w:r>
      <w:r w:rsidR="004835F5">
        <w:rPr>
          <w:rFonts w:ascii="Arial" w:hAnsi="Arial" w:cs="David" w:hint="cs"/>
          <w:rtl/>
        </w:rPr>
        <w:t>:</w:t>
      </w:r>
      <w:r>
        <w:rPr>
          <w:rFonts w:ascii="Arial" w:hAnsi="Arial" w:cs="David" w:hint="cs"/>
          <w:rtl/>
        </w:rPr>
        <w:t xml:space="preserve">  הנדסאי/מהנדס</w:t>
      </w:r>
      <w:r w:rsidR="004835F5">
        <w:rPr>
          <w:rFonts w:ascii="Arial" w:hAnsi="Arial" w:cs="David" w:hint="cs"/>
          <w:rtl/>
        </w:rPr>
        <w:t>:</w:t>
      </w:r>
      <w:r>
        <w:rPr>
          <w:rFonts w:ascii="Arial" w:hAnsi="Arial" w:cs="David" w:hint="cs"/>
          <w:rtl/>
        </w:rPr>
        <w:t xml:space="preserve"> מכונות/תעשייה וניהול/ איכות </w:t>
      </w:r>
      <w:r w:rsidR="00CE6E5E">
        <w:rPr>
          <w:rFonts w:ascii="Arial" w:hAnsi="Arial" w:cs="David"/>
        </w:rPr>
        <w:t>/</w:t>
      </w:r>
      <w:r w:rsidR="00CE6E5E">
        <w:rPr>
          <w:rFonts w:ascii="Arial" w:hAnsi="Arial" w:cs="David" w:hint="cs"/>
          <w:rtl/>
        </w:rPr>
        <w:t>ביוטכנולוגיה</w:t>
      </w:r>
    </w:p>
    <w:p w:rsidR="000E4BEE" w:rsidRDefault="000E4BEE" w:rsidP="008A073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נסיון </w:t>
      </w:r>
      <w:r w:rsidR="00ED3333">
        <w:rPr>
          <w:rFonts w:ascii="Arial" w:hAnsi="Arial" w:cs="David" w:hint="cs"/>
          <w:rtl/>
        </w:rPr>
        <w:t>3</w:t>
      </w:r>
      <w:r>
        <w:rPr>
          <w:rFonts w:ascii="Arial" w:hAnsi="Arial" w:cs="David" w:hint="cs"/>
          <w:rtl/>
        </w:rPr>
        <w:t xml:space="preserve"> שנים לפחות בהנדסת איכות  </w:t>
      </w:r>
      <w:r w:rsidR="00CE6E5E">
        <w:rPr>
          <w:rFonts w:ascii="Arial" w:hAnsi="Arial" w:cs="David" w:hint="cs"/>
          <w:rtl/>
        </w:rPr>
        <w:t xml:space="preserve">או אבטחת איכות </w:t>
      </w:r>
      <w:r>
        <w:rPr>
          <w:rFonts w:ascii="Arial" w:hAnsi="Arial" w:cs="David" w:hint="cs"/>
          <w:rtl/>
        </w:rPr>
        <w:t>בתעשייה הרפואית</w:t>
      </w:r>
      <w:r w:rsidR="00CE6E5E">
        <w:rPr>
          <w:rFonts w:ascii="Arial" w:hAnsi="Arial" w:cs="David" w:hint="cs"/>
          <w:rtl/>
        </w:rPr>
        <w:t>\פארמה</w:t>
      </w:r>
      <w:r>
        <w:rPr>
          <w:rFonts w:ascii="Arial" w:hAnsi="Arial" w:cs="David" w:hint="cs"/>
          <w:rtl/>
        </w:rPr>
        <w:t>- חובה.</w:t>
      </w:r>
    </w:p>
    <w:p w:rsidR="00C45522" w:rsidRDefault="00C45522" w:rsidP="008A073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היכרות עם תקנים ודרישות הרגולציה </w:t>
      </w:r>
      <w:r w:rsidR="00CE6E5E">
        <w:rPr>
          <w:rFonts w:ascii="Arial" w:hAnsi="Arial" w:cs="David" w:hint="cs"/>
          <w:rtl/>
        </w:rPr>
        <w:t xml:space="preserve">בתעשיית </w:t>
      </w:r>
      <w:proofErr w:type="spellStart"/>
      <w:r w:rsidR="00CE6E5E">
        <w:rPr>
          <w:rFonts w:ascii="Arial" w:hAnsi="Arial" w:cs="David" w:hint="cs"/>
          <w:rtl/>
        </w:rPr>
        <w:t>הפארמה</w:t>
      </w:r>
      <w:proofErr w:type="spellEnd"/>
      <w:r w:rsidR="00CE6E5E">
        <w:rPr>
          <w:rFonts w:ascii="Arial" w:hAnsi="Arial" w:cs="David" w:hint="cs"/>
          <w:rtl/>
        </w:rPr>
        <w:t xml:space="preserve"> (</w:t>
      </w:r>
      <w:r w:rsidR="00CE6E5E">
        <w:rPr>
          <w:rFonts w:ascii="Arial" w:hAnsi="Arial" w:cs="David"/>
        </w:rPr>
        <w:t>GMP</w:t>
      </w:r>
      <w:r w:rsidR="00CE6E5E">
        <w:rPr>
          <w:rFonts w:ascii="Arial" w:hAnsi="Arial" w:cs="David" w:hint="cs"/>
          <w:rtl/>
        </w:rPr>
        <w:t>)</w:t>
      </w:r>
    </w:p>
    <w:p w:rsidR="00C45522" w:rsidRDefault="00C45522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מוטיבציה גבוה</w:t>
      </w:r>
      <w:r w:rsidR="004835F5">
        <w:rPr>
          <w:rFonts w:ascii="Arial" w:hAnsi="Arial" w:cs="David" w:hint="cs"/>
          <w:rtl/>
        </w:rPr>
        <w:t>ה</w:t>
      </w:r>
      <w:r w:rsidR="00ED3333">
        <w:rPr>
          <w:rFonts w:ascii="Arial" w:hAnsi="Arial" w:cs="David" w:hint="cs"/>
          <w:rtl/>
        </w:rPr>
        <w:t xml:space="preserve">, אמינות, </w:t>
      </w:r>
      <w:r w:rsidR="004835F5">
        <w:rPr>
          <w:rFonts w:ascii="Arial" w:hAnsi="Arial" w:cs="David" w:hint="cs"/>
          <w:rtl/>
        </w:rPr>
        <w:t xml:space="preserve">יושרה ויכולת </w:t>
      </w:r>
      <w:r w:rsidR="00ED3333">
        <w:rPr>
          <w:rFonts w:ascii="Arial" w:hAnsi="Arial" w:cs="David" w:hint="cs"/>
          <w:rtl/>
        </w:rPr>
        <w:t>תקשורת בינאישית גבוהה.</w:t>
      </w:r>
    </w:p>
    <w:p w:rsidR="00ED3333" w:rsidRDefault="00ED3333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יכולת עבודה בצוות כמו גם יכולת עבודה והנעה עצמית.</w:t>
      </w:r>
    </w:p>
    <w:p w:rsidR="00ED3333" w:rsidRDefault="00ED3333" w:rsidP="004835F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כושר התבטאות גבוה, ראייה מערכתית, יכולת חתירה למטרה ועמידה ביעדים.</w:t>
      </w:r>
    </w:p>
    <w:p w:rsidR="00C45522" w:rsidRDefault="00C45522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ידיעת עברית ברמת שפת אם, ידיעת אנגלית ברמה טובה מאוד.</w:t>
      </w:r>
    </w:p>
    <w:p w:rsidR="00C45522" w:rsidRDefault="00C45522" w:rsidP="004835F5">
      <w:pPr>
        <w:bidi/>
        <w:spacing w:line="276" w:lineRule="auto"/>
        <w:rPr>
          <w:rFonts w:ascii="Arial" w:hAnsi="Arial" w:cs="David"/>
          <w:b/>
          <w:bCs/>
          <w:u w:val="single"/>
          <w:rtl/>
          <w:lang w:bidi="he-IL"/>
        </w:rPr>
      </w:pPr>
      <w:r>
        <w:rPr>
          <w:rFonts w:ascii="Arial" w:hAnsi="Arial" w:cs="David" w:hint="cs"/>
          <w:b/>
          <w:bCs/>
          <w:u w:val="single"/>
          <w:rtl/>
          <w:lang w:bidi="he-IL"/>
        </w:rPr>
        <w:t xml:space="preserve">הגדרת </w:t>
      </w:r>
      <w:r w:rsidR="004835F5">
        <w:rPr>
          <w:rFonts w:ascii="Arial" w:hAnsi="Arial" w:cs="David" w:hint="cs"/>
          <w:b/>
          <w:bCs/>
          <w:u w:val="single"/>
          <w:rtl/>
          <w:lang w:bidi="he-IL"/>
        </w:rPr>
        <w:t>אחריות וסמכות ה</w:t>
      </w:r>
      <w:r>
        <w:rPr>
          <w:rFonts w:ascii="Arial" w:hAnsi="Arial" w:cs="David" w:hint="cs"/>
          <w:b/>
          <w:bCs/>
          <w:u w:val="single"/>
          <w:rtl/>
          <w:lang w:bidi="he-IL"/>
        </w:rPr>
        <w:t>תפקיד</w:t>
      </w:r>
      <w:r w:rsidRPr="00C45522">
        <w:rPr>
          <w:rFonts w:ascii="Arial" w:hAnsi="Arial" w:cs="David" w:hint="cs"/>
          <w:b/>
          <w:bCs/>
          <w:u w:val="single"/>
          <w:rtl/>
          <w:lang w:bidi="he-IL"/>
        </w:rPr>
        <w:t>:</w:t>
      </w:r>
    </w:p>
    <w:p w:rsidR="00ED3333" w:rsidRDefault="00D36CB6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הובלת תהליכי וולידציה וניהול סיכונים למוצר ותהליכים.</w:t>
      </w:r>
    </w:p>
    <w:p w:rsidR="00D36CB6" w:rsidRDefault="00D36CB6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טיפול בתלונות לקוח ופעולות מתקנות ומונעות.</w:t>
      </w:r>
    </w:p>
    <w:p w:rsidR="00ED3333" w:rsidRDefault="00ED3333" w:rsidP="004835F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הדרכת</w:t>
      </w:r>
      <w:r w:rsidR="00D36CB6">
        <w:rPr>
          <w:rFonts w:ascii="Arial" w:hAnsi="Arial" w:cs="David" w:hint="cs"/>
          <w:rtl/>
        </w:rPr>
        <w:t xml:space="preserve"> עובדים בנושאי איכות </w:t>
      </w:r>
      <w:r>
        <w:rPr>
          <w:rFonts w:ascii="Arial" w:hAnsi="Arial" w:cs="David" w:hint="cs"/>
          <w:rtl/>
        </w:rPr>
        <w:t xml:space="preserve">בהתאם </w:t>
      </w:r>
      <w:r w:rsidR="004835F5">
        <w:rPr>
          <w:rFonts w:ascii="Arial" w:hAnsi="Arial" w:cs="David" w:hint="cs"/>
          <w:rtl/>
        </w:rPr>
        <w:t>להגדרות הרגולטוריות</w:t>
      </w:r>
      <w:r>
        <w:rPr>
          <w:rFonts w:ascii="Arial" w:hAnsi="Arial" w:cs="David" w:hint="cs"/>
          <w:rtl/>
        </w:rPr>
        <w:t>.</w:t>
      </w:r>
    </w:p>
    <w:p w:rsidR="00ED3333" w:rsidRDefault="004835F5" w:rsidP="009C5007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ביצוע </w:t>
      </w:r>
      <w:r w:rsidR="00ED3333">
        <w:rPr>
          <w:rFonts w:ascii="Arial" w:hAnsi="Arial" w:cs="David" w:hint="cs"/>
          <w:rtl/>
        </w:rPr>
        <w:t>מבדקים פנימיים.</w:t>
      </w:r>
    </w:p>
    <w:p w:rsidR="00ED3333" w:rsidRDefault="00D36CB6" w:rsidP="008A073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פיתוח</w:t>
      </w:r>
      <w:r w:rsidR="00ED3333">
        <w:rPr>
          <w:rFonts w:ascii="Arial" w:hAnsi="Arial" w:cs="David" w:hint="cs"/>
          <w:rtl/>
        </w:rPr>
        <w:t xml:space="preserve"> מפרטי ביקורת קבלה </w:t>
      </w:r>
      <w:r w:rsidR="00CE6E5E">
        <w:rPr>
          <w:rFonts w:ascii="Arial" w:hAnsi="Arial" w:cs="David" w:hint="cs"/>
          <w:rtl/>
        </w:rPr>
        <w:t>.</w:t>
      </w:r>
    </w:p>
    <w:p w:rsidR="00ED3333" w:rsidRDefault="00ED3333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אישור מסמכים הנדסיים</w:t>
      </w:r>
      <w:r w:rsidR="00CE6E5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.</w:t>
      </w:r>
    </w:p>
    <w:p w:rsidR="00ED3333" w:rsidRDefault="00D36CB6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אישורי חריגה</w:t>
      </w:r>
      <w:r w:rsidR="00ED3333">
        <w:rPr>
          <w:rFonts w:ascii="Arial" w:hAnsi="Arial" w:cs="David" w:hint="cs"/>
          <w:rtl/>
        </w:rPr>
        <w:t xml:space="preserve"> והור</w:t>
      </w:r>
      <w:bookmarkStart w:id="0" w:name="_GoBack"/>
      <w:bookmarkEnd w:id="0"/>
      <w:r w:rsidR="00ED3333">
        <w:rPr>
          <w:rFonts w:ascii="Arial" w:hAnsi="Arial" w:cs="David" w:hint="cs"/>
          <w:rtl/>
        </w:rPr>
        <w:t>אות עבודה.</w:t>
      </w:r>
    </w:p>
    <w:p w:rsidR="00CE6E5E" w:rsidRDefault="00CE6E5E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כתיבת נהלי עבודה .</w:t>
      </w:r>
    </w:p>
    <w:p w:rsidR="00CE6E5E" w:rsidRDefault="00CE6E5E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ביצוע סקר ספקים ומבדקי ספק .</w:t>
      </w:r>
    </w:p>
    <w:p w:rsidR="00E2761F" w:rsidRDefault="00B74BBE" w:rsidP="00E2761F">
      <w:pPr>
        <w:bidi/>
        <w:spacing w:line="276" w:lineRule="auto"/>
        <w:rPr>
          <w:rFonts w:ascii="Arial" w:hAnsi="Arial" w:cs="David"/>
          <w:rtl/>
          <w:lang w:bidi="he-IL"/>
        </w:rPr>
      </w:pPr>
      <w:r w:rsidRPr="00B74BBE">
        <w:rPr>
          <w:rFonts w:ascii="Arial" w:hAnsi="Arial" w:cs="David" w:hint="cs"/>
          <w:rtl/>
          <w:lang w:bidi="he-IL"/>
        </w:rPr>
        <w:t xml:space="preserve">מועמדים מתאימים נדרשים לשלוח קו"ח למייל: </w:t>
      </w:r>
      <w:hyperlink r:id="rId8" w:history="1">
        <w:r w:rsidRPr="00460481">
          <w:rPr>
            <w:rStyle w:val="Hyperlink"/>
            <w:rFonts w:ascii="Arial" w:hAnsi="Arial" w:cs="David"/>
            <w:lang w:bidi="he-IL"/>
          </w:rPr>
          <w:t>cv@medimor.com</w:t>
        </w:r>
      </w:hyperlink>
      <w:r>
        <w:rPr>
          <w:rFonts w:ascii="Arial" w:hAnsi="Arial" w:cs="David" w:hint="cs"/>
          <w:rtl/>
          <w:lang w:bidi="he-IL"/>
        </w:rPr>
        <w:t>.</w:t>
      </w:r>
    </w:p>
    <w:p w:rsidR="00B74BBE" w:rsidRPr="00B74BBE" w:rsidRDefault="00B74BBE" w:rsidP="00B74BBE">
      <w:pPr>
        <w:bidi/>
        <w:spacing w:line="276" w:lineRule="auto"/>
        <w:rPr>
          <w:rFonts w:ascii="Arial" w:hAnsi="Arial" w:cs="David"/>
          <w:rtl/>
          <w:lang w:bidi="he-IL"/>
        </w:rPr>
      </w:pPr>
    </w:p>
    <w:p w:rsidR="00E3576D" w:rsidRPr="00E3576D" w:rsidRDefault="00E3576D" w:rsidP="00E3576D">
      <w:pPr>
        <w:bidi/>
        <w:spacing w:line="360" w:lineRule="auto"/>
        <w:rPr>
          <w:rFonts w:ascii="Arial" w:hAnsi="Arial" w:cs="David"/>
          <w:b/>
          <w:bCs/>
          <w:color w:val="FF0000"/>
          <w:sz w:val="32"/>
          <w:szCs w:val="32"/>
          <w:u w:val="single"/>
          <w:lang w:bidi="he-IL"/>
        </w:rPr>
      </w:pPr>
    </w:p>
    <w:sectPr w:rsidR="00E3576D" w:rsidRPr="00E3576D" w:rsidSect="000E0399">
      <w:headerReference w:type="default" r:id="rId9"/>
      <w:footerReference w:type="default" r:id="rId10"/>
      <w:pgSz w:w="11900" w:h="16840"/>
      <w:pgMar w:top="1984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C0" w:rsidRDefault="00126DC0">
      <w:r>
        <w:separator/>
      </w:r>
    </w:p>
  </w:endnote>
  <w:endnote w:type="continuationSeparator" w:id="0">
    <w:p w:rsidR="00126DC0" w:rsidRDefault="0012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Footer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-4445</wp:posOffset>
          </wp:positionV>
          <wp:extent cx="6485890" cy="321945"/>
          <wp:effectExtent l="0" t="0" r="0" b="1905"/>
          <wp:wrapNone/>
          <wp:docPr id="1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C0" w:rsidRDefault="00126DC0">
      <w:r>
        <w:separator/>
      </w:r>
    </w:p>
  </w:footnote>
  <w:footnote w:type="continuationSeparator" w:id="0">
    <w:p w:rsidR="00126DC0" w:rsidRDefault="0012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Header"/>
    </w:pPr>
    <w:r>
      <w:rPr>
        <w:noProof/>
        <w:lang w:bidi="he-I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-251460</wp:posOffset>
          </wp:positionV>
          <wp:extent cx="1125855" cy="965200"/>
          <wp:effectExtent l="0" t="0" r="0" b="6350"/>
          <wp:wrapNone/>
          <wp:docPr id="2" name="Pictur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25B"/>
    <w:multiLevelType w:val="hybridMultilevel"/>
    <w:tmpl w:val="6202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36B2"/>
    <w:multiLevelType w:val="hybridMultilevel"/>
    <w:tmpl w:val="475E35B4"/>
    <w:lvl w:ilvl="0" w:tplc="280E2B80">
      <w:numFmt w:val="bullet"/>
      <w:lvlText w:val=""/>
      <w:lvlJc w:val="left"/>
      <w:pPr>
        <w:ind w:left="720" w:hanging="360"/>
      </w:pPr>
      <w:rPr>
        <w:rFonts w:ascii="Symbol" w:eastAsia="Cambr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4DAF"/>
    <w:multiLevelType w:val="hybridMultilevel"/>
    <w:tmpl w:val="04DE26F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33B95"/>
    <w:multiLevelType w:val="hybridMultilevel"/>
    <w:tmpl w:val="E7C651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D1"/>
    <w:rsid w:val="0002364A"/>
    <w:rsid w:val="00034FD1"/>
    <w:rsid w:val="000511F9"/>
    <w:rsid w:val="000C7325"/>
    <w:rsid w:val="000E0399"/>
    <w:rsid w:val="000E4BEE"/>
    <w:rsid w:val="000F3B4C"/>
    <w:rsid w:val="00126DC0"/>
    <w:rsid w:val="001C2997"/>
    <w:rsid w:val="001C5036"/>
    <w:rsid w:val="002163CA"/>
    <w:rsid w:val="00232A99"/>
    <w:rsid w:val="00371967"/>
    <w:rsid w:val="0038745E"/>
    <w:rsid w:val="00412823"/>
    <w:rsid w:val="004835F5"/>
    <w:rsid w:val="004A1840"/>
    <w:rsid w:val="005024EC"/>
    <w:rsid w:val="00554F93"/>
    <w:rsid w:val="00695D74"/>
    <w:rsid w:val="006A385F"/>
    <w:rsid w:val="00704566"/>
    <w:rsid w:val="00751948"/>
    <w:rsid w:val="00783AE2"/>
    <w:rsid w:val="007913CD"/>
    <w:rsid w:val="00794DF8"/>
    <w:rsid w:val="007F03AF"/>
    <w:rsid w:val="008114C3"/>
    <w:rsid w:val="008A0735"/>
    <w:rsid w:val="0098706B"/>
    <w:rsid w:val="009C5007"/>
    <w:rsid w:val="009D2363"/>
    <w:rsid w:val="00A00333"/>
    <w:rsid w:val="00A50A75"/>
    <w:rsid w:val="00A73659"/>
    <w:rsid w:val="00B65437"/>
    <w:rsid w:val="00B74BBE"/>
    <w:rsid w:val="00B87E95"/>
    <w:rsid w:val="00B9567D"/>
    <w:rsid w:val="00C45522"/>
    <w:rsid w:val="00C56245"/>
    <w:rsid w:val="00C62C33"/>
    <w:rsid w:val="00C72B05"/>
    <w:rsid w:val="00CA35C0"/>
    <w:rsid w:val="00CE6E5E"/>
    <w:rsid w:val="00D10BBD"/>
    <w:rsid w:val="00D20EB3"/>
    <w:rsid w:val="00D3081D"/>
    <w:rsid w:val="00D36CB6"/>
    <w:rsid w:val="00E065C2"/>
    <w:rsid w:val="00E2761F"/>
    <w:rsid w:val="00E3576D"/>
    <w:rsid w:val="00ED3333"/>
    <w:rsid w:val="00FE2E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basedOn w:val="DefaultParagraphFont"/>
    <w:uiPriority w:val="99"/>
    <w:unhideWhenUsed/>
    <w:rsid w:val="00ED3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F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basedOn w:val="DefaultParagraphFont"/>
    <w:uiPriority w:val="99"/>
    <w:unhideWhenUsed/>
    <w:rsid w:val="00ED3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F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medimo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gn\AppData\Roaming\Microsoft\Templates\Medim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Medimor Letterhead.dot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Ltd.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Ganot</dc:creator>
  <cp:lastModifiedBy>Michael Ganot</cp:lastModifiedBy>
  <cp:revision>3</cp:revision>
  <cp:lastPrinted>2015-01-09T11:54:00Z</cp:lastPrinted>
  <dcterms:created xsi:type="dcterms:W3CDTF">2018-05-28T15:33:00Z</dcterms:created>
  <dcterms:modified xsi:type="dcterms:W3CDTF">2018-05-30T09:11:00Z</dcterms:modified>
</cp:coreProperties>
</file>